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50" w:rsidRDefault="003E1050" w:rsidP="003E1050">
      <w:pPr>
        <w:jc w:val="both"/>
        <w:rPr>
          <w:b/>
          <w:u w:val="single"/>
        </w:rPr>
      </w:pPr>
    </w:p>
    <w:p w:rsidR="003E1050" w:rsidRPr="00F843B0" w:rsidRDefault="00427F3E" w:rsidP="003E1050">
      <w:pPr>
        <w:jc w:val="both"/>
        <w:rPr>
          <w:sz w:val="24"/>
        </w:rPr>
      </w:pPr>
      <w:r w:rsidRPr="00F843B0">
        <w:rPr>
          <w:sz w:val="24"/>
        </w:rPr>
        <w:t>Dear Lizzy,</w:t>
      </w:r>
    </w:p>
    <w:p w:rsidR="003E1050" w:rsidRPr="00F843B0" w:rsidRDefault="00427F3E" w:rsidP="00427F3E">
      <w:pPr>
        <w:ind w:firstLine="720"/>
        <w:jc w:val="both"/>
        <w:rPr>
          <w:sz w:val="24"/>
        </w:rPr>
      </w:pPr>
      <w:r w:rsidRPr="00F843B0">
        <w:rPr>
          <w:sz w:val="24"/>
        </w:rPr>
        <w:t>I am writing this letter to apply for the role</w:t>
      </w:r>
      <w:r w:rsidR="007C0ABA" w:rsidRPr="00F843B0">
        <w:rPr>
          <w:sz w:val="24"/>
        </w:rPr>
        <w:t>s</w:t>
      </w:r>
      <w:r w:rsidRPr="00F843B0">
        <w:rPr>
          <w:sz w:val="24"/>
        </w:rPr>
        <w:t xml:space="preserve"> of marketing co-ordinator</w:t>
      </w:r>
      <w:r w:rsidR="007C0ABA" w:rsidRPr="00F843B0">
        <w:rPr>
          <w:sz w:val="24"/>
        </w:rPr>
        <w:t xml:space="preserve">, Marketing Campaigner and </w:t>
      </w:r>
      <w:r w:rsidR="00FB4538" w:rsidRPr="00F843B0">
        <w:rPr>
          <w:sz w:val="24"/>
        </w:rPr>
        <w:t xml:space="preserve">Asset Artist </w:t>
      </w:r>
      <w:r w:rsidR="00B96591" w:rsidRPr="00F843B0">
        <w:rPr>
          <w:sz w:val="24"/>
        </w:rPr>
        <w:t>which were all</w:t>
      </w:r>
      <w:r w:rsidRPr="00F843B0">
        <w:rPr>
          <w:sz w:val="24"/>
        </w:rPr>
        <w:t xml:space="preserve"> posted on Moodle. Enclosed in this email will be my CV which will contain more information about past jobs and qualifications. </w:t>
      </w:r>
    </w:p>
    <w:p w:rsidR="007C0ABA" w:rsidRPr="00F843B0" w:rsidRDefault="007C0ABA" w:rsidP="007C0ABA">
      <w:pPr>
        <w:jc w:val="both"/>
        <w:rPr>
          <w:sz w:val="24"/>
        </w:rPr>
      </w:pPr>
      <w:r w:rsidRPr="00F843B0">
        <w:rPr>
          <w:sz w:val="24"/>
        </w:rPr>
        <w:t xml:space="preserve">Having recently completed Interactive Media </w:t>
      </w:r>
      <w:r w:rsidR="00B96591" w:rsidRPr="00F843B0">
        <w:rPr>
          <w:sz w:val="24"/>
        </w:rPr>
        <w:t xml:space="preserve">and Games Year 1 at Colchester </w:t>
      </w:r>
      <w:r w:rsidR="00F843B0" w:rsidRPr="00F843B0">
        <w:rPr>
          <w:sz w:val="24"/>
        </w:rPr>
        <w:t>Institute</w:t>
      </w:r>
      <w:r w:rsidR="00B96591" w:rsidRPr="00F843B0">
        <w:rPr>
          <w:sz w:val="24"/>
        </w:rPr>
        <w:t>, I am now looking to take this knowledge and practice it in one of these potential job roles. I believe this would be the perfect opportunity for me to do this.</w:t>
      </w:r>
    </w:p>
    <w:p w:rsidR="00915B81" w:rsidRPr="00F843B0" w:rsidRDefault="001B33BB" w:rsidP="007C0ABA">
      <w:pPr>
        <w:jc w:val="both"/>
        <w:rPr>
          <w:sz w:val="24"/>
        </w:rPr>
      </w:pPr>
      <w:r w:rsidRPr="00F843B0">
        <w:rPr>
          <w:sz w:val="24"/>
        </w:rPr>
        <w:t>As a</w:t>
      </w:r>
      <w:r w:rsidR="00B96591" w:rsidRPr="00F843B0">
        <w:rPr>
          <w:sz w:val="24"/>
        </w:rPr>
        <w:t xml:space="preserve"> whole, I believe I meet all the requirements for my desired roles. </w:t>
      </w:r>
      <w:r w:rsidR="00592C0D" w:rsidRPr="00F843B0">
        <w:rPr>
          <w:sz w:val="24"/>
        </w:rPr>
        <w:t>Over the past few years I have developed quite an in-depth understanding of various audiences and how to reach them, as well as how to communicate well in a team environment. I am incredibly interested in how companies use social med</w:t>
      </w:r>
      <w:r w:rsidR="00915B81" w:rsidRPr="00F843B0">
        <w:rPr>
          <w:sz w:val="24"/>
        </w:rPr>
        <w:t>ia to their advantage and the distance their products can reach. This is something that one day; I hope to be also achieving myself. As for the role of</w:t>
      </w:r>
      <w:r w:rsidR="00FB4538" w:rsidRPr="00F843B0">
        <w:rPr>
          <w:sz w:val="24"/>
        </w:rPr>
        <w:t xml:space="preserve"> Asset artist, this field of design is fairly new to me however I have taken it in my stride and enjoy it thoroughly. My work is a step above </w:t>
      </w:r>
      <w:r w:rsidR="002E4AAB" w:rsidRPr="00F843B0">
        <w:rPr>
          <w:sz w:val="24"/>
        </w:rPr>
        <w:t xml:space="preserve">the rest of my peers and shows a level of prominent professionalism in my work. </w:t>
      </w:r>
      <w:r w:rsidR="000D0747" w:rsidRPr="00F843B0">
        <w:rPr>
          <w:sz w:val="24"/>
        </w:rPr>
        <w:t>My ability to learn new software with ease is extremely useful to this role also.</w:t>
      </w:r>
      <w:r w:rsidR="002E79F6">
        <w:t xml:space="preserve"> </w:t>
      </w:r>
      <w:r w:rsidR="002E79F6" w:rsidRPr="00F25AE9">
        <w:rPr>
          <w:sz w:val="24"/>
        </w:rPr>
        <w:t>I do also have some artistic skills from last year. These are transferable and give me an advantage on my asset design. Last</w:t>
      </w:r>
      <w:r w:rsidR="002E79F6" w:rsidRPr="00F25AE9">
        <w:rPr>
          <w:sz w:val="24"/>
        </w:rPr>
        <w:t xml:space="preserve"> year I took control of the art in our project. I have an understanding of basic art and anatomy and have built up a small portfolio of my art. My style is distinctive and strays away from more traditional artists. </w:t>
      </w:r>
      <w:r w:rsidR="002E79F6" w:rsidRPr="00F25AE9">
        <w:rPr>
          <w:sz w:val="24"/>
        </w:rPr>
        <w:t>Overall making me perfect for an asset des</w:t>
      </w:r>
      <w:bookmarkStart w:id="0" w:name="_GoBack"/>
      <w:bookmarkEnd w:id="0"/>
      <w:r w:rsidR="002E79F6" w:rsidRPr="00F25AE9">
        <w:rPr>
          <w:sz w:val="24"/>
        </w:rPr>
        <w:t xml:space="preserve">ign role. </w:t>
      </w:r>
    </w:p>
    <w:p w:rsidR="000D0747" w:rsidRPr="00F843B0" w:rsidRDefault="000D0747" w:rsidP="007C0ABA">
      <w:pPr>
        <w:jc w:val="both"/>
        <w:rPr>
          <w:sz w:val="24"/>
        </w:rPr>
      </w:pPr>
      <w:r w:rsidRPr="00F843B0">
        <w:rPr>
          <w:sz w:val="24"/>
        </w:rPr>
        <w:t>I currently have a part time job outside of college which requires exceptional communication skills and the ability to work to an expected level. I have no is</w:t>
      </w:r>
      <w:r w:rsidR="001B33BB" w:rsidRPr="00F843B0">
        <w:rPr>
          <w:sz w:val="24"/>
        </w:rPr>
        <w:t xml:space="preserve">sue with meeting deadlines and have experience working in a large team of people. </w:t>
      </w:r>
      <w:r w:rsidRPr="00F843B0">
        <w:rPr>
          <w:sz w:val="24"/>
        </w:rPr>
        <w:t xml:space="preserve">Punctuality is also important if I wish to be marketing leader. I always arrive early for work ready for my shift and have had no sick days since I started working there. My college attendance is just below 100% but these are authorised absences due to illness. This is still ideal for a leadership role and shows that I am committed to any position or responsibility I have. </w:t>
      </w:r>
    </w:p>
    <w:p w:rsidR="001B33BB" w:rsidRPr="00F843B0" w:rsidRDefault="001B33BB" w:rsidP="007C0ABA">
      <w:pPr>
        <w:jc w:val="both"/>
        <w:rPr>
          <w:sz w:val="24"/>
        </w:rPr>
      </w:pPr>
      <w:r w:rsidRPr="00F843B0">
        <w:rPr>
          <w:sz w:val="24"/>
        </w:rPr>
        <w:t xml:space="preserve">If you require a personal interview I will be more than happy to show you how interested I am in the position you have advertised. Thank you for taking your time to read my cover letter and I look forward to hearing from you </w:t>
      </w:r>
    </w:p>
    <w:p w:rsidR="001B33BB" w:rsidRPr="00F843B0" w:rsidRDefault="001B33BB" w:rsidP="007C0ABA">
      <w:pPr>
        <w:jc w:val="both"/>
        <w:rPr>
          <w:sz w:val="24"/>
        </w:rPr>
      </w:pPr>
      <w:r w:rsidRPr="00F843B0">
        <w:rPr>
          <w:sz w:val="24"/>
        </w:rPr>
        <w:t>Yours Faithfully,</w:t>
      </w:r>
    </w:p>
    <w:p w:rsidR="001B33BB" w:rsidRPr="00F843B0" w:rsidRDefault="001B33BB" w:rsidP="007C0ABA">
      <w:pPr>
        <w:jc w:val="both"/>
        <w:rPr>
          <w:sz w:val="24"/>
        </w:rPr>
      </w:pPr>
      <w:r w:rsidRPr="00F843B0">
        <w:rPr>
          <w:sz w:val="24"/>
        </w:rPr>
        <w:t>Jessica Boreham</w:t>
      </w:r>
    </w:p>
    <w:p w:rsidR="001B33BB" w:rsidRDefault="001B33BB" w:rsidP="007C0ABA">
      <w:pPr>
        <w:jc w:val="both"/>
      </w:pPr>
    </w:p>
    <w:p w:rsidR="001B33BB" w:rsidRDefault="001B33BB" w:rsidP="007C0ABA">
      <w:pPr>
        <w:jc w:val="both"/>
      </w:pPr>
    </w:p>
    <w:p w:rsidR="00427F3E" w:rsidRPr="00427F3E" w:rsidRDefault="00427F3E" w:rsidP="00427F3E">
      <w:pPr>
        <w:ind w:firstLine="720"/>
        <w:jc w:val="both"/>
      </w:pPr>
    </w:p>
    <w:p w:rsidR="003E1050" w:rsidRPr="005B6E6B" w:rsidRDefault="003E1050" w:rsidP="005B6E6B">
      <w:pPr>
        <w:jc w:val="center"/>
        <w:rPr>
          <w:b/>
          <w:u w:val="single"/>
        </w:rPr>
      </w:pPr>
    </w:p>
    <w:sectPr w:rsidR="003E1050" w:rsidRPr="005B6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6B"/>
    <w:rsid w:val="00090089"/>
    <w:rsid w:val="000D0747"/>
    <w:rsid w:val="000D4A8F"/>
    <w:rsid w:val="001B33BB"/>
    <w:rsid w:val="002E4AAB"/>
    <w:rsid w:val="002E79F6"/>
    <w:rsid w:val="003E1050"/>
    <w:rsid w:val="00427F3E"/>
    <w:rsid w:val="00592C0D"/>
    <w:rsid w:val="005B6E6B"/>
    <w:rsid w:val="005E4899"/>
    <w:rsid w:val="006326A3"/>
    <w:rsid w:val="007C0ABA"/>
    <w:rsid w:val="00915B81"/>
    <w:rsid w:val="00B96591"/>
    <w:rsid w:val="00F25AE9"/>
    <w:rsid w:val="00F843B0"/>
    <w:rsid w:val="00FB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13E11547</Template>
  <TotalTime>105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Institute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Boreham</dc:creator>
  <cp:lastModifiedBy>Jess Boreham</cp:lastModifiedBy>
  <cp:revision>7</cp:revision>
  <dcterms:created xsi:type="dcterms:W3CDTF">2017-10-30T11:17:00Z</dcterms:created>
  <dcterms:modified xsi:type="dcterms:W3CDTF">2017-11-01T15:51:00Z</dcterms:modified>
</cp:coreProperties>
</file>